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安阳市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val="en-US"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进步奖候选项目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推荐条件</w:t>
      </w:r>
    </w:p>
    <w:p>
      <w:pPr>
        <w:widowControl/>
        <w:spacing w:line="360" w:lineRule="exact"/>
        <w:jc w:val="both"/>
        <w:rPr>
          <w:sz w:val="28"/>
          <w:szCs w:val="28"/>
        </w:rPr>
      </w:pPr>
    </w:p>
    <w:p>
      <w:pPr>
        <w:spacing w:beforeLines="50" w:afterLines="50" w:line="3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1．技术开发类项目</w:t>
      </w:r>
    </w:p>
    <w:tbl>
      <w:tblPr>
        <w:tblStyle w:val="9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92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等级</w:t>
            </w:r>
          </w:p>
        </w:tc>
        <w:tc>
          <w:tcPr>
            <w:tcW w:w="49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主要科技创新支撑材料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492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发明专利2件，或实用新型专利4件，或行业标准1项，或软件著作权4项，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或国家Ⅲ类以上新药证书1项，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或省审（认定）以上植物新品种权1项并取得植物新品种权保护，或动植物行业以上标准1项，或三类以上新兽药证书1项，或获得行业准入资质1项，或发表论文中有2篇在JCR 3区（SCI论文）以上，或核心期刊发表文章6篇。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6000万元。附支持数据成立的旁证材料，如：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审计报告，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税务证明，财务证明，测算分析报告，行业主管部门出具的证明。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492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发明专利1件，或实用新型专利2件，或地方标准、规程1项，或软件著作权2项，或发表论文中有2篇在JCR 4区（SCI 论文）以上，或核心期刊发表文章3篇。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800万元。附支持数据成立的旁证材料。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492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实用新型专利1件，或发表论文1篇，或规范、规程1项。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100万元。附支持数据成立的旁证材料。</w:t>
            </w:r>
          </w:p>
        </w:tc>
      </w:tr>
    </w:tbl>
    <w:p>
      <w:pPr>
        <w:spacing w:beforeLines="50" w:afterLines="50" w:line="3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2．技术发明类项目</w:t>
      </w:r>
    </w:p>
    <w:tbl>
      <w:tblPr>
        <w:tblStyle w:val="9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63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360" w:lineRule="exact"/>
              <w:ind w:firstLine="156" w:firstLineChars="49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等级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主要技术发明支撑材料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发明专利1件，或实用新型专利2件，或软件著作权2项，或省审（认定）以上植物新品种权1项并取得植物新品种权保护。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6000万元。附支持数据成立的旁证材料，如：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审计报告，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税务证明，财务证明，测算分析报告，行业主管部门出具的证明。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发明专利1件，或实用新型专利1件，或软件著作权1项。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800万元。附支持数据成立的旁证材料。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发明专利1件。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100万元。附支持数据成立的旁证材料。</w:t>
            </w:r>
          </w:p>
        </w:tc>
      </w:tr>
    </w:tbl>
    <w:p>
      <w:pPr>
        <w:spacing w:beforeLines="50" w:afterLines="50" w:line="3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3、社会公益类项目</w:t>
      </w:r>
    </w:p>
    <w:tbl>
      <w:tblPr>
        <w:tblStyle w:val="9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3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360" w:lineRule="exact"/>
              <w:ind w:firstLine="156" w:firstLineChars="49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等级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主要科技创新支撑材料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发明专利2件，或实用新型专利4件，或国家（行业）标准1项，或国家临床诊断与治疗标准1项，或发表论文中有1篇在JCR 2区以上（SCI 论文），或发表中华系列（中华医学会主办）核心期刊文章2篇，或核心期刊发表文章4篇。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已在全省范围内推广应用，并产生了显著的社会和经济效益。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发明专利1件，或实用新型专利2件，或发表论文中有1篇在JCR 3区（SCI论文）以上，或发表中华系列核心期刊文章1篇，或核心期刊发表文章2篇。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已在全市范围内推广应用。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463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实用新型专利1件，或发表论文1篇。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已在县区范围内推广应用。</w:t>
            </w:r>
          </w:p>
        </w:tc>
      </w:tr>
    </w:tbl>
    <w:p>
      <w:pPr>
        <w:spacing w:beforeLines="50" w:afterLines="50" w:line="3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4、自然科学类项目</w:t>
      </w:r>
    </w:p>
    <w:tbl>
      <w:tblPr>
        <w:tblStyle w:val="9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等级</w:t>
            </w:r>
          </w:p>
        </w:tc>
        <w:tc>
          <w:tcPr>
            <w:tcW w:w="7245" w:type="dxa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重要科学发现支撑材料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724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研究水平处于国内领先，发表论文中有1篇在JCR 2区以上（SCI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论文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724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发表论文中有2篇在JCR 3区以上（SCI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论文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724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发表论文中有1篇在JCR 3区以上（SCI论文）</w:t>
            </w:r>
          </w:p>
        </w:tc>
      </w:tr>
    </w:tbl>
    <w:p>
      <w:pPr>
        <w:spacing w:beforeLines="50" w:afterLines="50" w:line="3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5、软科学类项目</w:t>
      </w:r>
    </w:p>
    <w:tbl>
      <w:tblPr>
        <w:tblStyle w:val="9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4170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等级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主要创新点支撑材料</w:t>
            </w:r>
          </w:p>
        </w:tc>
        <w:tc>
          <w:tcPr>
            <w:tcW w:w="3056" w:type="dxa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核心期刊上发表相关论文、出版专著2篇（部）以上。</w:t>
            </w:r>
          </w:p>
        </w:tc>
        <w:tc>
          <w:tcPr>
            <w:tcW w:w="305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研究成果被市委、市政府的文件采纳、推广2年以上。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核心期刊上发表相关论文、出版专著1篇（部）以上。</w:t>
            </w:r>
          </w:p>
        </w:tc>
        <w:tc>
          <w:tcPr>
            <w:tcW w:w="305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研究成果被市直部门或以上单位的重要文件采纳、推广2年以上。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trike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2192" w:leftChars="0" w:right="0" w:rightChars="0" w:hanging="2192" w:hangingChars="685"/>
        <w:jc w:val="both"/>
        <w:textAlignment w:val="auto"/>
        <w:rPr>
          <w:rFonts w:hint="eastAsia" w:ascii="仿宋" w:hAnsi="仿宋" w:eastAsia="仿宋" w:cs="仿宋"/>
          <w:b/>
          <w:bCs/>
          <w:strike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2192" w:leftChars="0" w:right="0" w:rightChars="0" w:hanging="2192" w:hangingChars="685"/>
        <w:jc w:val="both"/>
        <w:textAlignment w:val="auto"/>
        <w:rPr>
          <w:rFonts w:hint="eastAsia" w:ascii="仿宋" w:hAnsi="仿宋" w:eastAsia="仿宋" w:cs="仿宋"/>
          <w:b/>
          <w:bCs/>
          <w:strike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ZWVlZjU0Yzg0NjVhNmNkMWMxYTA4ZTRiNzhmNTcifQ=="/>
  </w:docVars>
  <w:rsids>
    <w:rsidRoot w:val="00952C53"/>
    <w:rsid w:val="000140C8"/>
    <w:rsid w:val="00040209"/>
    <w:rsid w:val="000640ED"/>
    <w:rsid w:val="00084B6E"/>
    <w:rsid w:val="00084C96"/>
    <w:rsid w:val="00093BA9"/>
    <w:rsid w:val="000E5659"/>
    <w:rsid w:val="000E5CE8"/>
    <w:rsid w:val="0010518E"/>
    <w:rsid w:val="00107FD1"/>
    <w:rsid w:val="001211D9"/>
    <w:rsid w:val="00133B1A"/>
    <w:rsid w:val="00150D2F"/>
    <w:rsid w:val="00174C88"/>
    <w:rsid w:val="001932A3"/>
    <w:rsid w:val="001A1D38"/>
    <w:rsid w:val="001B1C8F"/>
    <w:rsid w:val="001D3B4F"/>
    <w:rsid w:val="00222E8D"/>
    <w:rsid w:val="00246C0A"/>
    <w:rsid w:val="002752DF"/>
    <w:rsid w:val="002A0F2D"/>
    <w:rsid w:val="002B18EA"/>
    <w:rsid w:val="002C76C2"/>
    <w:rsid w:val="002D3627"/>
    <w:rsid w:val="002D5B69"/>
    <w:rsid w:val="002E441F"/>
    <w:rsid w:val="0031414F"/>
    <w:rsid w:val="00323E9D"/>
    <w:rsid w:val="00332B56"/>
    <w:rsid w:val="00335CF0"/>
    <w:rsid w:val="00367B2F"/>
    <w:rsid w:val="003812A9"/>
    <w:rsid w:val="00387C1C"/>
    <w:rsid w:val="003B1199"/>
    <w:rsid w:val="003B2F7C"/>
    <w:rsid w:val="003B4AC7"/>
    <w:rsid w:val="003E61B0"/>
    <w:rsid w:val="00420710"/>
    <w:rsid w:val="00433C14"/>
    <w:rsid w:val="00441305"/>
    <w:rsid w:val="004509CD"/>
    <w:rsid w:val="00481679"/>
    <w:rsid w:val="004A6469"/>
    <w:rsid w:val="004B5CB1"/>
    <w:rsid w:val="004C06B2"/>
    <w:rsid w:val="004F3BB9"/>
    <w:rsid w:val="005345A9"/>
    <w:rsid w:val="005526FB"/>
    <w:rsid w:val="00557F23"/>
    <w:rsid w:val="005A02BF"/>
    <w:rsid w:val="005A2BB8"/>
    <w:rsid w:val="005C5C27"/>
    <w:rsid w:val="006434A2"/>
    <w:rsid w:val="00646238"/>
    <w:rsid w:val="00653579"/>
    <w:rsid w:val="0067060C"/>
    <w:rsid w:val="00671412"/>
    <w:rsid w:val="006B32C4"/>
    <w:rsid w:val="006D7CFF"/>
    <w:rsid w:val="0072255D"/>
    <w:rsid w:val="00757AA6"/>
    <w:rsid w:val="00793262"/>
    <w:rsid w:val="007C479C"/>
    <w:rsid w:val="007E5F3E"/>
    <w:rsid w:val="008103A7"/>
    <w:rsid w:val="008250F1"/>
    <w:rsid w:val="00852DE1"/>
    <w:rsid w:val="00893808"/>
    <w:rsid w:val="00896712"/>
    <w:rsid w:val="008F1F26"/>
    <w:rsid w:val="009306D4"/>
    <w:rsid w:val="00951047"/>
    <w:rsid w:val="00952C53"/>
    <w:rsid w:val="00981DEE"/>
    <w:rsid w:val="00983832"/>
    <w:rsid w:val="0098514D"/>
    <w:rsid w:val="00996C39"/>
    <w:rsid w:val="009A3A2F"/>
    <w:rsid w:val="009B071D"/>
    <w:rsid w:val="009B1E03"/>
    <w:rsid w:val="009B4D9E"/>
    <w:rsid w:val="009C75FC"/>
    <w:rsid w:val="009F6511"/>
    <w:rsid w:val="00A04528"/>
    <w:rsid w:val="00A335DE"/>
    <w:rsid w:val="00A721DD"/>
    <w:rsid w:val="00A812E6"/>
    <w:rsid w:val="00A90CDE"/>
    <w:rsid w:val="00AA7C22"/>
    <w:rsid w:val="00AD1598"/>
    <w:rsid w:val="00B25233"/>
    <w:rsid w:val="00B35D0F"/>
    <w:rsid w:val="00B653B5"/>
    <w:rsid w:val="00B7488C"/>
    <w:rsid w:val="00BB08BD"/>
    <w:rsid w:val="00BB580F"/>
    <w:rsid w:val="00BD786C"/>
    <w:rsid w:val="00C0274C"/>
    <w:rsid w:val="00C076C7"/>
    <w:rsid w:val="00C248B7"/>
    <w:rsid w:val="00C32090"/>
    <w:rsid w:val="00C530BA"/>
    <w:rsid w:val="00C56D67"/>
    <w:rsid w:val="00C74DCE"/>
    <w:rsid w:val="00C91635"/>
    <w:rsid w:val="00CA708E"/>
    <w:rsid w:val="00CB41AF"/>
    <w:rsid w:val="00CB49DB"/>
    <w:rsid w:val="00CC0FEE"/>
    <w:rsid w:val="00CC6AA9"/>
    <w:rsid w:val="00CC7E1F"/>
    <w:rsid w:val="00CE7C2E"/>
    <w:rsid w:val="00CF47BC"/>
    <w:rsid w:val="00D0399D"/>
    <w:rsid w:val="00D061EE"/>
    <w:rsid w:val="00D146BC"/>
    <w:rsid w:val="00D25051"/>
    <w:rsid w:val="00D644B3"/>
    <w:rsid w:val="00E05C21"/>
    <w:rsid w:val="00E15A4C"/>
    <w:rsid w:val="00E2577C"/>
    <w:rsid w:val="00E519F1"/>
    <w:rsid w:val="00E52438"/>
    <w:rsid w:val="00E6223C"/>
    <w:rsid w:val="00E84F16"/>
    <w:rsid w:val="00EA0222"/>
    <w:rsid w:val="00EC5AC8"/>
    <w:rsid w:val="00ED37BD"/>
    <w:rsid w:val="00EE1C7C"/>
    <w:rsid w:val="00F04CE9"/>
    <w:rsid w:val="00F35B43"/>
    <w:rsid w:val="00F4606D"/>
    <w:rsid w:val="00F76B06"/>
    <w:rsid w:val="00F801A6"/>
    <w:rsid w:val="00F85285"/>
    <w:rsid w:val="00FC1CB3"/>
    <w:rsid w:val="00FD5276"/>
    <w:rsid w:val="00FE4A31"/>
    <w:rsid w:val="00FF35B4"/>
    <w:rsid w:val="00FF5FC1"/>
    <w:rsid w:val="01F62F61"/>
    <w:rsid w:val="043D09D3"/>
    <w:rsid w:val="04983E5B"/>
    <w:rsid w:val="04A92D09"/>
    <w:rsid w:val="061B525B"/>
    <w:rsid w:val="06CE550C"/>
    <w:rsid w:val="06DA622C"/>
    <w:rsid w:val="070B6B66"/>
    <w:rsid w:val="090B3CA1"/>
    <w:rsid w:val="09926C3F"/>
    <w:rsid w:val="09BC05EC"/>
    <w:rsid w:val="0B5331D2"/>
    <w:rsid w:val="0BC2138E"/>
    <w:rsid w:val="0BF945B1"/>
    <w:rsid w:val="0C9B2B9A"/>
    <w:rsid w:val="0DED16BC"/>
    <w:rsid w:val="0F0A26DE"/>
    <w:rsid w:val="0FA83AEC"/>
    <w:rsid w:val="10093E5F"/>
    <w:rsid w:val="10D41E94"/>
    <w:rsid w:val="10E07750"/>
    <w:rsid w:val="10F22B45"/>
    <w:rsid w:val="13603F65"/>
    <w:rsid w:val="13854144"/>
    <w:rsid w:val="156A35F2"/>
    <w:rsid w:val="15C93711"/>
    <w:rsid w:val="16681976"/>
    <w:rsid w:val="169F744C"/>
    <w:rsid w:val="172A4DE7"/>
    <w:rsid w:val="18D712BE"/>
    <w:rsid w:val="1A587EBD"/>
    <w:rsid w:val="1B5F0FF4"/>
    <w:rsid w:val="1CC932F4"/>
    <w:rsid w:val="1CF87735"/>
    <w:rsid w:val="1DCD1E19"/>
    <w:rsid w:val="1E324AD8"/>
    <w:rsid w:val="1EEE7A5D"/>
    <w:rsid w:val="1F785E93"/>
    <w:rsid w:val="1FD55B0C"/>
    <w:rsid w:val="207F194C"/>
    <w:rsid w:val="21E26A8D"/>
    <w:rsid w:val="224C47AB"/>
    <w:rsid w:val="238735C1"/>
    <w:rsid w:val="23952182"/>
    <w:rsid w:val="2421221B"/>
    <w:rsid w:val="25B34B41"/>
    <w:rsid w:val="25BD522B"/>
    <w:rsid w:val="2613738E"/>
    <w:rsid w:val="2645033B"/>
    <w:rsid w:val="26AB75C6"/>
    <w:rsid w:val="27A15EBF"/>
    <w:rsid w:val="27EF35B9"/>
    <w:rsid w:val="27FF7BCA"/>
    <w:rsid w:val="2A110088"/>
    <w:rsid w:val="2AB033FD"/>
    <w:rsid w:val="2BB94533"/>
    <w:rsid w:val="2D177764"/>
    <w:rsid w:val="2DA134D1"/>
    <w:rsid w:val="2DAE55ED"/>
    <w:rsid w:val="2E6A56C0"/>
    <w:rsid w:val="2EE63891"/>
    <w:rsid w:val="2FAA05B4"/>
    <w:rsid w:val="2FD557D6"/>
    <w:rsid w:val="3135465C"/>
    <w:rsid w:val="320E6FD2"/>
    <w:rsid w:val="32AA7024"/>
    <w:rsid w:val="337E4AE8"/>
    <w:rsid w:val="35A263D7"/>
    <w:rsid w:val="35E6686D"/>
    <w:rsid w:val="38624B75"/>
    <w:rsid w:val="38844EED"/>
    <w:rsid w:val="39BE5B37"/>
    <w:rsid w:val="3A0F6392"/>
    <w:rsid w:val="3B516536"/>
    <w:rsid w:val="3C757F3E"/>
    <w:rsid w:val="3C7FDB22"/>
    <w:rsid w:val="3CA7330C"/>
    <w:rsid w:val="3D6B0E83"/>
    <w:rsid w:val="3E111FAD"/>
    <w:rsid w:val="3ED87348"/>
    <w:rsid w:val="3F0062A9"/>
    <w:rsid w:val="4041726A"/>
    <w:rsid w:val="415B3C87"/>
    <w:rsid w:val="41AA088D"/>
    <w:rsid w:val="423170C2"/>
    <w:rsid w:val="42554815"/>
    <w:rsid w:val="42D03AE3"/>
    <w:rsid w:val="42EF6D61"/>
    <w:rsid w:val="44380293"/>
    <w:rsid w:val="4469780F"/>
    <w:rsid w:val="459C4852"/>
    <w:rsid w:val="45DE4C9F"/>
    <w:rsid w:val="47A45C40"/>
    <w:rsid w:val="47DF6CB6"/>
    <w:rsid w:val="4828061F"/>
    <w:rsid w:val="4BED0E89"/>
    <w:rsid w:val="4C547C35"/>
    <w:rsid w:val="4C8E75EA"/>
    <w:rsid w:val="4CDF48DF"/>
    <w:rsid w:val="4EF179BD"/>
    <w:rsid w:val="4F10044C"/>
    <w:rsid w:val="51CD1A8B"/>
    <w:rsid w:val="51CD2963"/>
    <w:rsid w:val="51FB7EF6"/>
    <w:rsid w:val="52720E14"/>
    <w:rsid w:val="54C87412"/>
    <w:rsid w:val="54FB77E7"/>
    <w:rsid w:val="555111B5"/>
    <w:rsid w:val="569972B8"/>
    <w:rsid w:val="575D6537"/>
    <w:rsid w:val="57A04676"/>
    <w:rsid w:val="57DD4F82"/>
    <w:rsid w:val="58C12AF6"/>
    <w:rsid w:val="592B4413"/>
    <w:rsid w:val="59330399"/>
    <w:rsid w:val="59C43A1A"/>
    <w:rsid w:val="5A011A11"/>
    <w:rsid w:val="5A117165"/>
    <w:rsid w:val="5D30024A"/>
    <w:rsid w:val="5DC0367B"/>
    <w:rsid w:val="5E875C48"/>
    <w:rsid w:val="5EF201B5"/>
    <w:rsid w:val="5F616125"/>
    <w:rsid w:val="618446C0"/>
    <w:rsid w:val="6233475A"/>
    <w:rsid w:val="63A26237"/>
    <w:rsid w:val="64096836"/>
    <w:rsid w:val="64202DC6"/>
    <w:rsid w:val="642F7ED4"/>
    <w:rsid w:val="66673C2E"/>
    <w:rsid w:val="66B45A48"/>
    <w:rsid w:val="66F2031E"/>
    <w:rsid w:val="67140294"/>
    <w:rsid w:val="681A4CAB"/>
    <w:rsid w:val="684352D5"/>
    <w:rsid w:val="69325F02"/>
    <w:rsid w:val="6A876FCF"/>
    <w:rsid w:val="6B2D401B"/>
    <w:rsid w:val="6C4223B8"/>
    <w:rsid w:val="6C47110C"/>
    <w:rsid w:val="6C6D0B73"/>
    <w:rsid w:val="6C950C99"/>
    <w:rsid w:val="6E3141C9"/>
    <w:rsid w:val="6EC95A85"/>
    <w:rsid w:val="70862329"/>
    <w:rsid w:val="716A5681"/>
    <w:rsid w:val="73A86029"/>
    <w:rsid w:val="74102CCE"/>
    <w:rsid w:val="753F5076"/>
    <w:rsid w:val="75BC66C7"/>
    <w:rsid w:val="76A9147C"/>
    <w:rsid w:val="76FD11DE"/>
    <w:rsid w:val="77BB7A5B"/>
    <w:rsid w:val="77FF54A7"/>
    <w:rsid w:val="78050101"/>
    <w:rsid w:val="78B95140"/>
    <w:rsid w:val="7A1C14E2"/>
    <w:rsid w:val="7B5A49B8"/>
    <w:rsid w:val="7D5405CE"/>
    <w:rsid w:val="7D8A2C07"/>
    <w:rsid w:val="7EDFC6E3"/>
    <w:rsid w:val="7EED11C5"/>
    <w:rsid w:val="7F792C1D"/>
    <w:rsid w:val="FEEF7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spacing w:before="100" w:beforeAutospacing="1" w:after="100" w:afterAutospacing="1" w:line="750" w:lineRule="atLeast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5">
    <w:name w:val="Block Text"/>
    <w:basedOn w:val="1"/>
    <w:qFormat/>
    <w:uiPriority w:val="99"/>
    <w:pPr>
      <w:widowControl w:val="0"/>
      <w:spacing w:before="100" w:beforeAutospacing="1" w:after="100" w:afterAutospacing="1" w:line="320" w:lineRule="exact"/>
      <w:ind w:left="2476" w:right="-159" w:rightChars="-159" w:hanging="2476" w:hangingChars="685"/>
    </w:pPr>
    <w:rPr>
      <w:rFonts w:ascii="黑体" w:hAnsi="宋体" w:eastAsia="黑体" w:cs="宋体"/>
      <w:b/>
      <w:bCs/>
      <w:sz w:val="36"/>
      <w:szCs w:val="36"/>
    </w:rPr>
  </w:style>
  <w:style w:type="paragraph" w:styleId="6">
    <w:name w:val="footer"/>
    <w:basedOn w:val="1"/>
    <w:link w:val="15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3 Char"/>
    <w:basedOn w:val="10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Footer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10</Pages>
  <Words>3961</Words>
  <Characters>4141</Characters>
  <Lines>0</Lines>
  <Paragraphs>0</Paragraphs>
  <TotalTime>26</TotalTime>
  <ScaleCrop>false</ScaleCrop>
  <LinksUpToDate>false</LinksUpToDate>
  <CharactersWithSpaces>4316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2014-03-05T15:32:00Z</dcterms:created>
  <dc:creator>微软用户</dc:creator>
  <cp:lastModifiedBy>怜我世人</cp:lastModifiedBy>
  <cp:lastPrinted>2023-11-02T15:17:00Z</cp:lastPrinted>
  <dcterms:modified xsi:type="dcterms:W3CDTF">2023-11-02T16:56:01Z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38EB973EAB4E4122940E23695142469A_13</vt:lpwstr>
  </property>
</Properties>
</file>